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6F" w:rsidRDefault="00AF3B0C" w:rsidP="00D732C2">
      <w:pPr>
        <w:jc w:val="center"/>
        <w:rPr>
          <w:rFonts w:ascii="Tahoma" w:hAnsi="Tahoma" w:cs="Tahoma"/>
          <w:b/>
          <w:sz w:val="28"/>
        </w:rPr>
      </w:pPr>
      <w:r w:rsidRPr="00D732C2">
        <w:rPr>
          <w:rFonts w:ascii="Tahoma" w:hAnsi="Tahoma" w:cs="Tahoma"/>
          <w:b/>
          <w:sz w:val="28"/>
        </w:rPr>
        <w:t>North Eastern Region Police &amp; Crime Commissioners</w:t>
      </w:r>
    </w:p>
    <w:p w:rsidR="00CC0AF6" w:rsidRPr="00D732C2" w:rsidRDefault="00CC0AF6" w:rsidP="00D732C2">
      <w:pPr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</w:rPr>
        <w:t>Northumbria, Durham, Cleveland, North Yorkshire, South Yorkshire, West Yorkshire and Humberside</w:t>
      </w:r>
    </w:p>
    <w:p w:rsidR="00893A26" w:rsidRPr="00893A26" w:rsidRDefault="00B46553" w:rsidP="00893A26">
      <w:pPr>
        <w:spacing w:after="0" w:line="240" w:lineRule="auto"/>
        <w:jc w:val="center"/>
        <w:rPr>
          <w:rFonts w:ascii="Tahoma" w:hAnsi="Tahoma" w:cs="Tahoma"/>
          <w:b/>
          <w:iCs/>
          <w:u w:val="single"/>
        </w:rPr>
      </w:pPr>
      <w:r>
        <w:rPr>
          <w:rFonts w:ascii="Tahoma" w:hAnsi="Tahoma" w:cs="Tahoma"/>
          <w:b/>
          <w:iCs/>
          <w:u w:val="single"/>
        </w:rPr>
        <w:t>Schedule</w:t>
      </w:r>
      <w:r w:rsidR="00EB6B29">
        <w:rPr>
          <w:rFonts w:ascii="Tahoma" w:hAnsi="Tahoma" w:cs="Tahoma"/>
          <w:b/>
          <w:iCs/>
          <w:u w:val="single"/>
        </w:rPr>
        <w:t xml:space="preserve"> of Costs</w:t>
      </w:r>
    </w:p>
    <w:p w:rsidR="00893A26" w:rsidRPr="00893A26" w:rsidRDefault="00893A26" w:rsidP="00893A26">
      <w:pPr>
        <w:spacing w:after="0" w:line="240" w:lineRule="auto"/>
        <w:jc w:val="both"/>
        <w:rPr>
          <w:rFonts w:ascii="Tahoma" w:hAnsi="Tahoma" w:cs="Tahoma"/>
          <w:b/>
          <w:iCs/>
          <w:u w:val="single"/>
        </w:rPr>
      </w:pPr>
    </w:p>
    <w:p w:rsidR="00893A26" w:rsidRDefault="00893A26" w:rsidP="00893A26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127"/>
      </w:tblGrid>
      <w:tr w:rsidR="00B46553" w:rsidTr="00B46553">
        <w:trPr>
          <w:trHeight w:val="557"/>
        </w:trPr>
        <w:tc>
          <w:tcPr>
            <w:tcW w:w="6912" w:type="dxa"/>
          </w:tcPr>
          <w:p w:rsidR="00B46553" w:rsidRPr="003939F7" w:rsidRDefault="00B46553" w:rsidP="00B46553">
            <w:pPr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  <w:r w:rsidRPr="003939F7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Description</w:t>
            </w:r>
          </w:p>
        </w:tc>
        <w:tc>
          <w:tcPr>
            <w:tcW w:w="2127" w:type="dxa"/>
          </w:tcPr>
          <w:p w:rsidR="00B46553" w:rsidRPr="003939F7" w:rsidRDefault="00B46553" w:rsidP="00B46553">
            <w:pPr>
              <w:jc w:val="center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  <w:r w:rsidRPr="003939F7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 xml:space="preserve">Fee to </w:t>
            </w:r>
            <w:r w:rsidR="00EB6B29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OPCC</w:t>
            </w:r>
            <w:r w:rsidRPr="003939F7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s</w:t>
            </w:r>
          </w:p>
        </w:tc>
      </w:tr>
      <w:tr w:rsidR="00B46553" w:rsidTr="00B46553">
        <w:tc>
          <w:tcPr>
            <w:tcW w:w="6912" w:type="dxa"/>
          </w:tcPr>
          <w:p w:rsidR="00B46553" w:rsidRDefault="00B46553" w:rsidP="00B46553">
            <w:pPr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Advertisement in Law Society Gazette</w:t>
            </w:r>
          </w:p>
        </w:tc>
        <w:tc>
          <w:tcPr>
            <w:tcW w:w="2127" w:type="dxa"/>
          </w:tcPr>
          <w:p w:rsidR="00B46553" w:rsidRDefault="00B46553" w:rsidP="00B46553">
            <w:pPr>
              <w:jc w:val="right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£2,495.00</w:t>
            </w:r>
          </w:p>
        </w:tc>
      </w:tr>
      <w:tr w:rsidR="00B46553" w:rsidTr="00B46553">
        <w:tc>
          <w:tcPr>
            <w:tcW w:w="6912" w:type="dxa"/>
          </w:tcPr>
          <w:p w:rsidR="00B46553" w:rsidRDefault="00B46553" w:rsidP="00B46553">
            <w:pPr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2127" w:type="dxa"/>
          </w:tcPr>
          <w:p w:rsidR="00B46553" w:rsidRDefault="00B46553" w:rsidP="00B46553">
            <w:pPr>
              <w:jc w:val="right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</w:tr>
      <w:tr w:rsidR="00B46553" w:rsidTr="00B46553">
        <w:tc>
          <w:tcPr>
            <w:tcW w:w="6912" w:type="dxa"/>
          </w:tcPr>
          <w:p w:rsidR="00B46553" w:rsidRDefault="00B46553" w:rsidP="00B46553">
            <w:pPr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Preparation of Documentation</w:t>
            </w:r>
            <w:r w:rsidR="007700AA">
              <w:rPr>
                <w:rFonts w:ascii="Tahoma" w:eastAsia="Times New Roman" w:hAnsi="Tahoma" w:cs="Tahoma"/>
                <w:color w:val="000000"/>
                <w:lang w:eastAsia="en-GB"/>
              </w:rPr>
              <w:t>:-</w:t>
            </w:r>
          </w:p>
          <w:p w:rsidR="007700AA" w:rsidRDefault="007700AA" w:rsidP="00B46553">
            <w:pPr>
              <w:ind w:left="720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How to Apply</w:t>
            </w:r>
          </w:p>
          <w:p w:rsidR="00B46553" w:rsidRDefault="00B46553" w:rsidP="00B46553">
            <w:pPr>
              <w:ind w:left="720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Terms of Appointment</w:t>
            </w:r>
          </w:p>
          <w:p w:rsidR="00B46553" w:rsidRDefault="00B46553" w:rsidP="00B46553">
            <w:pPr>
              <w:ind w:left="720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Advertisement</w:t>
            </w:r>
          </w:p>
          <w:p w:rsidR="00B46553" w:rsidRDefault="00B46553" w:rsidP="00B46553">
            <w:pPr>
              <w:ind w:left="720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Job Description</w:t>
            </w:r>
          </w:p>
          <w:p w:rsidR="00B46553" w:rsidRDefault="00B46553" w:rsidP="007700AA">
            <w:pPr>
              <w:ind w:left="720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2127" w:type="dxa"/>
          </w:tcPr>
          <w:p w:rsidR="00B46553" w:rsidRDefault="00B46553" w:rsidP="00B46553">
            <w:pPr>
              <w:jc w:val="right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£0.00</w:t>
            </w:r>
          </w:p>
        </w:tc>
      </w:tr>
      <w:tr w:rsidR="00B46553" w:rsidTr="00B46553">
        <w:tc>
          <w:tcPr>
            <w:tcW w:w="6912" w:type="dxa"/>
          </w:tcPr>
          <w:p w:rsidR="00B46553" w:rsidRDefault="00B46553" w:rsidP="00B46553">
            <w:pPr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Evaluation of Application Forms</w:t>
            </w:r>
          </w:p>
        </w:tc>
        <w:tc>
          <w:tcPr>
            <w:tcW w:w="2127" w:type="dxa"/>
          </w:tcPr>
          <w:p w:rsidR="00B46553" w:rsidRDefault="00B46553" w:rsidP="00B46553">
            <w:pPr>
              <w:jc w:val="right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B46553">
              <w:rPr>
                <w:rFonts w:ascii="Tahoma" w:eastAsia="Times New Roman" w:hAnsi="Tahoma" w:cs="Tahoma"/>
                <w:color w:val="000000"/>
                <w:lang w:eastAsia="en-GB"/>
              </w:rPr>
              <w:t>£0.00</w:t>
            </w:r>
          </w:p>
        </w:tc>
      </w:tr>
      <w:tr w:rsidR="00B46553" w:rsidTr="00B46553">
        <w:tc>
          <w:tcPr>
            <w:tcW w:w="6912" w:type="dxa"/>
          </w:tcPr>
          <w:p w:rsidR="00B46553" w:rsidRDefault="00B46553" w:rsidP="00B46553">
            <w:pPr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Interview Selection Preparation</w:t>
            </w:r>
          </w:p>
        </w:tc>
        <w:tc>
          <w:tcPr>
            <w:tcW w:w="2127" w:type="dxa"/>
          </w:tcPr>
          <w:p w:rsidR="00B46553" w:rsidRDefault="00B46553" w:rsidP="00B46553">
            <w:pPr>
              <w:jc w:val="right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B46553">
              <w:rPr>
                <w:rFonts w:ascii="Tahoma" w:eastAsia="Times New Roman" w:hAnsi="Tahoma" w:cs="Tahoma"/>
                <w:color w:val="000000"/>
                <w:lang w:eastAsia="en-GB"/>
              </w:rPr>
              <w:t>£0.00</w:t>
            </w:r>
          </w:p>
        </w:tc>
      </w:tr>
      <w:tr w:rsidR="00B46553" w:rsidTr="00B46553">
        <w:tc>
          <w:tcPr>
            <w:tcW w:w="6912" w:type="dxa"/>
          </w:tcPr>
          <w:p w:rsidR="00B46553" w:rsidRDefault="00B46553" w:rsidP="00B46553">
            <w:pPr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Interview Panels</w:t>
            </w:r>
            <w:r w:rsidR="007700AA">
              <w:rPr>
                <w:rFonts w:ascii="Tahoma" w:eastAsia="Times New Roman" w:hAnsi="Tahoma" w:cs="Tahoma"/>
                <w:color w:val="000000"/>
                <w:lang w:eastAsia="en-GB"/>
              </w:rPr>
              <w:t>:-</w:t>
            </w:r>
          </w:p>
          <w:p w:rsidR="007700AA" w:rsidRDefault="007700AA" w:rsidP="007700AA">
            <w:pPr>
              <w:ind w:left="720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Scoring Matrix</w:t>
            </w:r>
          </w:p>
          <w:p w:rsidR="007700AA" w:rsidRDefault="007700AA" w:rsidP="007700AA">
            <w:pPr>
              <w:ind w:left="720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Interview Assessment Forms</w:t>
            </w:r>
          </w:p>
          <w:p w:rsidR="007700AA" w:rsidRDefault="007700AA" w:rsidP="007700AA">
            <w:pPr>
              <w:ind w:left="720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2127" w:type="dxa"/>
          </w:tcPr>
          <w:p w:rsidR="00B46553" w:rsidRDefault="00B46553" w:rsidP="00B46553">
            <w:pPr>
              <w:jc w:val="right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B46553">
              <w:rPr>
                <w:rFonts w:ascii="Tahoma" w:eastAsia="Times New Roman" w:hAnsi="Tahoma" w:cs="Tahoma"/>
                <w:color w:val="000000"/>
                <w:lang w:eastAsia="en-GB"/>
              </w:rPr>
              <w:t>£0.00</w:t>
            </w:r>
          </w:p>
        </w:tc>
      </w:tr>
      <w:tr w:rsidR="00B46553" w:rsidTr="00B46553">
        <w:tc>
          <w:tcPr>
            <w:tcW w:w="6912" w:type="dxa"/>
          </w:tcPr>
          <w:p w:rsidR="00B46553" w:rsidRDefault="00B46553" w:rsidP="00B46553">
            <w:pPr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Final Selection and Communication to applicants</w:t>
            </w:r>
          </w:p>
        </w:tc>
        <w:tc>
          <w:tcPr>
            <w:tcW w:w="2127" w:type="dxa"/>
          </w:tcPr>
          <w:p w:rsidR="00B46553" w:rsidRDefault="00B46553" w:rsidP="00B46553">
            <w:pPr>
              <w:jc w:val="right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B46553">
              <w:rPr>
                <w:rFonts w:ascii="Tahoma" w:eastAsia="Times New Roman" w:hAnsi="Tahoma" w:cs="Tahoma"/>
                <w:color w:val="000000"/>
                <w:lang w:eastAsia="en-GB"/>
              </w:rPr>
              <w:t>£0.00</w:t>
            </w:r>
          </w:p>
        </w:tc>
      </w:tr>
      <w:tr w:rsidR="00B46553" w:rsidTr="00B46553">
        <w:tc>
          <w:tcPr>
            <w:tcW w:w="6912" w:type="dxa"/>
          </w:tcPr>
          <w:p w:rsidR="00B46553" w:rsidRDefault="00B46553" w:rsidP="00B46553">
            <w:pPr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Contracts agreed with Applicants</w:t>
            </w:r>
          </w:p>
        </w:tc>
        <w:tc>
          <w:tcPr>
            <w:tcW w:w="2127" w:type="dxa"/>
          </w:tcPr>
          <w:p w:rsidR="00B46553" w:rsidRDefault="00B46553" w:rsidP="00B46553">
            <w:pPr>
              <w:jc w:val="right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B46553">
              <w:rPr>
                <w:rFonts w:ascii="Tahoma" w:eastAsia="Times New Roman" w:hAnsi="Tahoma" w:cs="Tahoma"/>
                <w:color w:val="000000"/>
                <w:lang w:eastAsia="en-GB"/>
              </w:rPr>
              <w:t>£0.00</w:t>
            </w:r>
          </w:p>
        </w:tc>
      </w:tr>
      <w:tr w:rsidR="00B46553" w:rsidTr="00B46553">
        <w:tc>
          <w:tcPr>
            <w:tcW w:w="6912" w:type="dxa"/>
          </w:tcPr>
          <w:p w:rsidR="00B46553" w:rsidRDefault="00B46553" w:rsidP="00B46553">
            <w:pPr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2127" w:type="dxa"/>
          </w:tcPr>
          <w:p w:rsidR="00B46553" w:rsidRDefault="00B46553" w:rsidP="00B46553">
            <w:pPr>
              <w:jc w:val="right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</w:tr>
      <w:tr w:rsidR="00B46553" w:rsidTr="00B46553">
        <w:tc>
          <w:tcPr>
            <w:tcW w:w="6912" w:type="dxa"/>
          </w:tcPr>
          <w:p w:rsidR="00B46553" w:rsidRDefault="003939F7" w:rsidP="00B46553">
            <w:pPr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LQC Training Day (27 applicants @ £350pp)</w:t>
            </w:r>
          </w:p>
        </w:tc>
        <w:tc>
          <w:tcPr>
            <w:tcW w:w="2127" w:type="dxa"/>
          </w:tcPr>
          <w:p w:rsidR="00B46553" w:rsidRDefault="00B74276" w:rsidP="00B46553">
            <w:pPr>
              <w:jc w:val="right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£9,450.00</w:t>
            </w:r>
          </w:p>
        </w:tc>
      </w:tr>
      <w:tr w:rsidR="00B46553" w:rsidTr="00B46553">
        <w:tc>
          <w:tcPr>
            <w:tcW w:w="6912" w:type="dxa"/>
          </w:tcPr>
          <w:p w:rsidR="00B46553" w:rsidRDefault="00B46553" w:rsidP="00B46553">
            <w:pPr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2127" w:type="dxa"/>
          </w:tcPr>
          <w:p w:rsidR="00B46553" w:rsidRDefault="00B46553" w:rsidP="00B46553">
            <w:pPr>
              <w:jc w:val="right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</w:tr>
      <w:tr w:rsidR="00B46553" w:rsidTr="00B46553">
        <w:tc>
          <w:tcPr>
            <w:tcW w:w="6912" w:type="dxa"/>
          </w:tcPr>
          <w:p w:rsidR="00B46553" w:rsidRDefault="00B46553" w:rsidP="00B46553">
            <w:pPr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2127" w:type="dxa"/>
          </w:tcPr>
          <w:p w:rsidR="00B46553" w:rsidRDefault="00B46553" w:rsidP="00B46553">
            <w:pPr>
              <w:jc w:val="right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</w:tr>
      <w:tr w:rsidR="00B46553" w:rsidTr="00B46553">
        <w:tc>
          <w:tcPr>
            <w:tcW w:w="6912" w:type="dxa"/>
          </w:tcPr>
          <w:p w:rsidR="00B46553" w:rsidRDefault="00B46553" w:rsidP="00B46553">
            <w:pPr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2127" w:type="dxa"/>
          </w:tcPr>
          <w:p w:rsidR="00B46553" w:rsidRDefault="00B46553" w:rsidP="00B46553">
            <w:pPr>
              <w:jc w:val="right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</w:tr>
      <w:tr w:rsidR="00B46553" w:rsidTr="00B46553">
        <w:tc>
          <w:tcPr>
            <w:tcW w:w="6912" w:type="dxa"/>
          </w:tcPr>
          <w:p w:rsidR="00B46553" w:rsidRDefault="00B46553" w:rsidP="00B46553">
            <w:pPr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2127" w:type="dxa"/>
          </w:tcPr>
          <w:p w:rsidR="00B46553" w:rsidRDefault="00B46553" w:rsidP="00B46553">
            <w:pPr>
              <w:jc w:val="right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</w:tr>
      <w:tr w:rsidR="003939F7" w:rsidTr="00B46553">
        <w:tc>
          <w:tcPr>
            <w:tcW w:w="6912" w:type="dxa"/>
          </w:tcPr>
          <w:p w:rsidR="003939F7" w:rsidRDefault="003939F7" w:rsidP="00B46553">
            <w:pPr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2127" w:type="dxa"/>
          </w:tcPr>
          <w:p w:rsidR="003939F7" w:rsidRDefault="003939F7" w:rsidP="00B46553">
            <w:pPr>
              <w:jc w:val="right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</w:tr>
      <w:tr w:rsidR="003939F7" w:rsidTr="00B46553">
        <w:tc>
          <w:tcPr>
            <w:tcW w:w="6912" w:type="dxa"/>
          </w:tcPr>
          <w:p w:rsidR="003939F7" w:rsidRDefault="003939F7" w:rsidP="00AF3536">
            <w:pPr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Total</w:t>
            </w:r>
          </w:p>
        </w:tc>
        <w:tc>
          <w:tcPr>
            <w:tcW w:w="2127" w:type="dxa"/>
          </w:tcPr>
          <w:p w:rsidR="003939F7" w:rsidRDefault="003939F7" w:rsidP="00AF3536">
            <w:pPr>
              <w:jc w:val="right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£</w:t>
            </w:r>
            <w:r w:rsidR="00B74276">
              <w:rPr>
                <w:rFonts w:ascii="Tahoma" w:eastAsia="Times New Roman" w:hAnsi="Tahoma" w:cs="Tahoma"/>
                <w:color w:val="000000"/>
                <w:lang w:eastAsia="en-GB"/>
              </w:rPr>
              <w:t>11,945.00</w:t>
            </w:r>
          </w:p>
        </w:tc>
      </w:tr>
      <w:tr w:rsidR="003939F7" w:rsidTr="00B46553">
        <w:tc>
          <w:tcPr>
            <w:tcW w:w="6912" w:type="dxa"/>
          </w:tcPr>
          <w:p w:rsidR="003939F7" w:rsidRDefault="003939F7" w:rsidP="00AF3536">
            <w:pPr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2127" w:type="dxa"/>
          </w:tcPr>
          <w:p w:rsidR="003939F7" w:rsidRDefault="003939F7" w:rsidP="00AF3536">
            <w:pPr>
              <w:jc w:val="right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</w:tr>
      <w:tr w:rsidR="003939F7" w:rsidTr="00B46553">
        <w:tc>
          <w:tcPr>
            <w:tcW w:w="6912" w:type="dxa"/>
          </w:tcPr>
          <w:p w:rsidR="003939F7" w:rsidRDefault="003939F7" w:rsidP="00AF3536">
            <w:pPr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Cost per OPCC</w:t>
            </w:r>
          </w:p>
        </w:tc>
        <w:tc>
          <w:tcPr>
            <w:tcW w:w="2127" w:type="dxa"/>
          </w:tcPr>
          <w:p w:rsidR="003939F7" w:rsidRDefault="003939F7" w:rsidP="00AF3536">
            <w:pPr>
              <w:jc w:val="right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£</w:t>
            </w:r>
            <w:r w:rsidR="00B74276">
              <w:rPr>
                <w:rFonts w:ascii="Tahoma" w:eastAsia="Times New Roman" w:hAnsi="Tahoma" w:cs="Tahoma"/>
                <w:color w:val="000000"/>
                <w:lang w:eastAsia="en-GB"/>
              </w:rPr>
              <w:t>1,706.43</w:t>
            </w:r>
          </w:p>
        </w:tc>
      </w:tr>
      <w:tr w:rsidR="003939F7" w:rsidTr="00B46553">
        <w:tc>
          <w:tcPr>
            <w:tcW w:w="6912" w:type="dxa"/>
          </w:tcPr>
          <w:p w:rsidR="003939F7" w:rsidRDefault="003939F7" w:rsidP="00B46553">
            <w:pPr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2127" w:type="dxa"/>
          </w:tcPr>
          <w:p w:rsidR="003939F7" w:rsidRDefault="003939F7" w:rsidP="00B46553">
            <w:pPr>
              <w:jc w:val="right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</w:tr>
    </w:tbl>
    <w:p w:rsidR="00B46553" w:rsidRPr="00893A26" w:rsidRDefault="00B46553" w:rsidP="00893A26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en-GB"/>
        </w:rPr>
      </w:pPr>
    </w:p>
    <w:sectPr w:rsidR="00B46553" w:rsidRPr="00893A26" w:rsidSect="00893A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69E" w:rsidRDefault="002F769E" w:rsidP="005E5439">
      <w:pPr>
        <w:spacing w:after="0" w:line="240" w:lineRule="auto"/>
      </w:pPr>
      <w:r>
        <w:separator/>
      </w:r>
    </w:p>
  </w:endnote>
  <w:endnote w:type="continuationSeparator" w:id="0">
    <w:p w:rsidR="002F769E" w:rsidRDefault="002F769E" w:rsidP="005E5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4B2" w:rsidRPr="005914B2" w:rsidRDefault="005914B2" w:rsidP="005914B2">
    <w:pPr>
      <w:pStyle w:val="Footer"/>
      <w:jc w:val="center"/>
      <w:rPr>
        <w:rFonts w:ascii="Arial Unicode MS" w:eastAsia="Arial Unicode MS" w:hAnsi="Arial Unicode MS" w:cs="Arial Unicode MS"/>
        <w:color w:val="000000"/>
        <w:sz w:val="23"/>
      </w:rPr>
    </w:pPr>
    <w:bookmarkStart w:id="2" w:name="aliashUserMarking1FooterEvenPages"/>
    <w:r w:rsidRPr="005914B2">
      <w:rPr>
        <w:rFonts w:ascii="Arial Unicode MS" w:eastAsia="Arial Unicode MS" w:hAnsi="Arial Unicode MS" w:cs="Arial Unicode MS"/>
        <w:color w:val="000000"/>
        <w:sz w:val="23"/>
      </w:rPr>
      <w:t xml:space="preserve">NOT PROTECTIVELY MARKED      </w:t>
    </w:r>
  </w:p>
  <w:p w:rsidR="005914B2" w:rsidRDefault="005914B2" w:rsidP="005914B2">
    <w:pPr>
      <w:pStyle w:val="Footer"/>
    </w:pPr>
  </w:p>
  <w:bookmarkEnd w:id="2"/>
  <w:p w:rsidR="005914B2" w:rsidRDefault="005914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4B2" w:rsidRPr="005914B2" w:rsidRDefault="005914B2" w:rsidP="005914B2">
    <w:pPr>
      <w:pStyle w:val="Footer"/>
      <w:jc w:val="center"/>
      <w:rPr>
        <w:rFonts w:ascii="Arial Unicode MS" w:eastAsia="Arial Unicode MS" w:hAnsi="Arial Unicode MS" w:cs="Arial Unicode MS"/>
        <w:color w:val="000000"/>
        <w:sz w:val="23"/>
      </w:rPr>
    </w:pPr>
    <w:bookmarkStart w:id="3" w:name="aliashUserMarking1FooterPrimary"/>
    <w:r w:rsidRPr="005914B2">
      <w:rPr>
        <w:rFonts w:ascii="Arial Unicode MS" w:eastAsia="Arial Unicode MS" w:hAnsi="Arial Unicode MS" w:cs="Arial Unicode MS"/>
        <w:color w:val="000000"/>
        <w:sz w:val="23"/>
      </w:rPr>
      <w:t xml:space="preserve">NOT PROTECTIVELY MARKED      </w:t>
    </w:r>
  </w:p>
  <w:p w:rsidR="005914B2" w:rsidRDefault="005914B2" w:rsidP="005914B2">
    <w:pPr>
      <w:pStyle w:val="Footer"/>
    </w:pPr>
  </w:p>
  <w:bookmarkEnd w:id="3"/>
  <w:p w:rsidR="005914B2" w:rsidRDefault="005914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4B2" w:rsidRPr="005914B2" w:rsidRDefault="005914B2" w:rsidP="005914B2">
    <w:pPr>
      <w:pStyle w:val="Footer"/>
      <w:jc w:val="center"/>
      <w:rPr>
        <w:rFonts w:ascii="Arial Unicode MS" w:eastAsia="Arial Unicode MS" w:hAnsi="Arial Unicode MS" w:cs="Arial Unicode MS"/>
        <w:color w:val="000000"/>
        <w:sz w:val="23"/>
      </w:rPr>
    </w:pPr>
    <w:bookmarkStart w:id="5" w:name="aliashUserMarking1FooterFirstPage"/>
    <w:r w:rsidRPr="005914B2">
      <w:rPr>
        <w:rFonts w:ascii="Arial Unicode MS" w:eastAsia="Arial Unicode MS" w:hAnsi="Arial Unicode MS" w:cs="Arial Unicode MS"/>
        <w:color w:val="000000"/>
        <w:sz w:val="23"/>
      </w:rPr>
      <w:t xml:space="preserve">NOT PROTECTIVELY MARKED      </w:t>
    </w:r>
  </w:p>
  <w:p w:rsidR="005914B2" w:rsidRDefault="005914B2" w:rsidP="005914B2">
    <w:pPr>
      <w:pStyle w:val="Footer"/>
    </w:pPr>
  </w:p>
  <w:bookmarkEnd w:id="5"/>
  <w:p w:rsidR="005914B2" w:rsidRDefault="005914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69E" w:rsidRDefault="002F769E" w:rsidP="005E5439">
      <w:pPr>
        <w:spacing w:after="0" w:line="240" w:lineRule="auto"/>
      </w:pPr>
      <w:r>
        <w:separator/>
      </w:r>
    </w:p>
  </w:footnote>
  <w:footnote w:type="continuationSeparator" w:id="0">
    <w:p w:rsidR="002F769E" w:rsidRDefault="002F769E" w:rsidP="005E5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4B2" w:rsidRPr="005914B2" w:rsidRDefault="005914B2" w:rsidP="005914B2">
    <w:pPr>
      <w:pStyle w:val="Header"/>
      <w:jc w:val="center"/>
      <w:rPr>
        <w:rFonts w:ascii="Arial Unicode MS" w:eastAsia="Arial Unicode MS" w:hAnsi="Arial Unicode MS" w:cs="Arial Unicode MS"/>
        <w:color w:val="000000"/>
        <w:sz w:val="23"/>
      </w:rPr>
    </w:pPr>
    <w:bookmarkStart w:id="0" w:name="aliashDocumentMarking1HeaderEvenPages"/>
    <w:r w:rsidRPr="005914B2">
      <w:rPr>
        <w:rFonts w:ascii="Arial Unicode MS" w:eastAsia="Arial Unicode MS" w:hAnsi="Arial Unicode MS" w:cs="Arial Unicode MS"/>
        <w:color w:val="000000"/>
        <w:sz w:val="23"/>
      </w:rPr>
      <w:t xml:space="preserve">NOT PROTECTIVELY MARKED      </w:t>
    </w:r>
  </w:p>
  <w:p w:rsidR="005914B2" w:rsidRDefault="005914B2" w:rsidP="005914B2">
    <w:pPr>
      <w:pStyle w:val="Header"/>
    </w:pPr>
  </w:p>
  <w:bookmarkEnd w:id="0"/>
  <w:p w:rsidR="005914B2" w:rsidRDefault="005914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4B2" w:rsidRPr="005914B2" w:rsidRDefault="005914B2" w:rsidP="005914B2">
    <w:pPr>
      <w:pStyle w:val="Header"/>
      <w:tabs>
        <w:tab w:val="clear" w:pos="4513"/>
        <w:tab w:val="clear" w:pos="9026"/>
        <w:tab w:val="left" w:pos="2655"/>
      </w:tabs>
      <w:jc w:val="center"/>
      <w:rPr>
        <w:rFonts w:ascii="Arial Unicode MS" w:eastAsia="Arial Unicode MS" w:hAnsi="Arial Unicode MS" w:cs="Arial Unicode MS"/>
        <w:color w:val="000000"/>
        <w:sz w:val="23"/>
      </w:rPr>
    </w:pPr>
    <w:bookmarkStart w:id="1" w:name="aliashDocumentMarking1HeaderPrimary"/>
    <w:r w:rsidRPr="005914B2">
      <w:rPr>
        <w:rFonts w:ascii="Arial Unicode MS" w:eastAsia="Arial Unicode MS" w:hAnsi="Arial Unicode MS" w:cs="Arial Unicode MS"/>
        <w:color w:val="000000"/>
        <w:sz w:val="23"/>
      </w:rPr>
      <w:t xml:space="preserve">NOT PROTECTIVELY MARKED      </w:t>
    </w:r>
  </w:p>
  <w:p w:rsidR="005914B2" w:rsidRDefault="005914B2" w:rsidP="005914B2">
    <w:pPr>
      <w:pStyle w:val="Header"/>
      <w:tabs>
        <w:tab w:val="clear" w:pos="4513"/>
        <w:tab w:val="clear" w:pos="9026"/>
        <w:tab w:val="left" w:pos="2655"/>
      </w:tabs>
      <w:jc w:val="center"/>
      <w:rPr>
        <w:b/>
      </w:rPr>
    </w:pPr>
  </w:p>
  <w:bookmarkEnd w:id="1"/>
  <w:p w:rsidR="005E5439" w:rsidRPr="00893A26" w:rsidRDefault="005E5439" w:rsidP="00E03C12">
    <w:pPr>
      <w:pStyle w:val="Header"/>
      <w:tabs>
        <w:tab w:val="clear" w:pos="4513"/>
        <w:tab w:val="clear" w:pos="9026"/>
        <w:tab w:val="left" w:pos="2655"/>
      </w:tabs>
      <w:jc w:val="center"/>
      <w:rPr>
        <w:b/>
      </w:rPr>
    </w:pPr>
    <w:r>
      <w:rPr>
        <w:noProof/>
        <w:lang w:eastAsia="en-GB"/>
      </w:rPr>
      <w:drawing>
        <wp:inline distT="0" distB="0" distL="0" distR="0" wp14:anchorId="45F6D086" wp14:editId="28AA6D83">
          <wp:extent cx="4629150" cy="1090141"/>
          <wp:effectExtent l="0" t="0" r="0" b="0"/>
          <wp:docPr id="1" name="Picture 1" descr="S:\PCC\PCC\Logos &amp; Signs\Logos\3 PCCs Logo\New 3 PCC Logos - 13.4.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:\PCC\PCC\Logos &amp; Signs\Logos\3 PCCs Logo\New 3 PCC Logos - 13.4.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0988" cy="1090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3C12">
      <w:rPr>
        <w:rFonts w:ascii="Arial" w:hAnsi="Arial" w:cs="Arial"/>
        <w:noProof/>
        <w:color w:val="414141"/>
        <w:sz w:val="18"/>
        <w:szCs w:val="18"/>
        <w:lang w:eastAsia="en-GB"/>
      </w:rPr>
      <w:drawing>
        <wp:inline distT="0" distB="0" distL="0" distR="0" wp14:anchorId="2D380359" wp14:editId="58E52F1E">
          <wp:extent cx="933450" cy="933450"/>
          <wp:effectExtent l="0" t="0" r="0" b="0"/>
          <wp:docPr id="3" name="Picture 3" descr="Rate-My-CJ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Rate-My-CJS-Log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264" t="37278"/>
                  <a:stretch/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893A26">
      <w:rPr>
        <w:rFonts w:ascii="Arial" w:hAnsi="Arial" w:cs="Arial"/>
        <w:b/>
        <w:noProof/>
        <w:color w:val="0000FF"/>
        <w:bdr w:val="none" w:sz="0" w:space="0" w:color="auto" w:frame="1"/>
        <w:lang w:eastAsia="en-GB"/>
      </w:rPr>
      <w:drawing>
        <wp:inline distT="0" distB="0" distL="0" distR="0" wp14:anchorId="6B4D7E2B" wp14:editId="16EE2385">
          <wp:extent cx="1665143" cy="590857"/>
          <wp:effectExtent l="0" t="0" r="0" b="0"/>
          <wp:docPr id="4" name="Picture 4" descr="http://www.northyorkshire-pcc.gov.uk/content/themes/pcc/images/nypcc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www.northyorkshire-pcc.gov.uk/content/themes/pcc/images/nypcc-logo.png">
                    <a:hlinkClick r:id="rId3" tooltip="&quot;Office of Police and Crime Commissioner for North Yorkshire | 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5143" cy="590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3A26">
      <w:rPr>
        <w:b/>
        <w:noProof/>
        <w:lang w:eastAsia="en-GB"/>
      </w:rPr>
      <w:drawing>
        <wp:inline distT="0" distB="0" distL="0" distR="0" wp14:anchorId="48D56E5F" wp14:editId="3EF8102C">
          <wp:extent cx="1968238" cy="717741"/>
          <wp:effectExtent l="0" t="0" r="0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821" cy="7226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03C12" w:rsidRPr="00893A26">
      <w:rPr>
        <w:rFonts w:ascii="Arial" w:hAnsi="Arial" w:cs="Arial"/>
        <w:b/>
        <w:noProof/>
        <w:color w:val="0000FF"/>
        <w:sz w:val="27"/>
        <w:szCs w:val="27"/>
        <w:lang w:eastAsia="en-GB"/>
      </w:rPr>
      <w:drawing>
        <wp:inline distT="0" distB="0" distL="0" distR="0" wp14:anchorId="4D9143C5" wp14:editId="58E1C9F6">
          <wp:extent cx="1600200" cy="960120"/>
          <wp:effectExtent l="0" t="0" r="0" b="0"/>
          <wp:docPr id="6" name="Picture 6" descr="Image result for south yorkshire p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Image result for south yorkshire pcc">
                    <a:hlinkClick r:id="rId6"/>
                  </pic:cNvPr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5439" w:rsidRDefault="005E54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4B2" w:rsidRPr="005914B2" w:rsidRDefault="005914B2" w:rsidP="005914B2">
    <w:pPr>
      <w:pStyle w:val="Header"/>
      <w:jc w:val="center"/>
      <w:rPr>
        <w:rFonts w:ascii="Arial Unicode MS" w:eastAsia="Arial Unicode MS" w:hAnsi="Arial Unicode MS" w:cs="Arial Unicode MS"/>
        <w:color w:val="000000"/>
        <w:sz w:val="23"/>
      </w:rPr>
    </w:pPr>
    <w:bookmarkStart w:id="4" w:name="aliashDocumentMarking1HeaderFirstPage"/>
    <w:r w:rsidRPr="005914B2">
      <w:rPr>
        <w:rFonts w:ascii="Arial Unicode MS" w:eastAsia="Arial Unicode MS" w:hAnsi="Arial Unicode MS" w:cs="Arial Unicode MS"/>
        <w:color w:val="000000"/>
        <w:sz w:val="23"/>
      </w:rPr>
      <w:t xml:space="preserve">NOT PROTECTIVELY MARKED      </w:t>
    </w:r>
  </w:p>
  <w:p w:rsidR="005914B2" w:rsidRDefault="005914B2" w:rsidP="005914B2">
    <w:pPr>
      <w:pStyle w:val="Header"/>
    </w:pPr>
  </w:p>
  <w:bookmarkEnd w:id="4"/>
  <w:p w:rsidR="005914B2" w:rsidRDefault="005914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0C"/>
    <w:rsid w:val="00011FD7"/>
    <w:rsid w:val="00133C8E"/>
    <w:rsid w:val="002F769E"/>
    <w:rsid w:val="003939F7"/>
    <w:rsid w:val="0051336D"/>
    <w:rsid w:val="005914B2"/>
    <w:rsid w:val="005E5439"/>
    <w:rsid w:val="006A2A55"/>
    <w:rsid w:val="007700AA"/>
    <w:rsid w:val="007E00F8"/>
    <w:rsid w:val="00824042"/>
    <w:rsid w:val="00893A26"/>
    <w:rsid w:val="00911E1A"/>
    <w:rsid w:val="009B55EA"/>
    <w:rsid w:val="00A22D20"/>
    <w:rsid w:val="00AF3B0C"/>
    <w:rsid w:val="00B46553"/>
    <w:rsid w:val="00B74276"/>
    <w:rsid w:val="00B76D63"/>
    <w:rsid w:val="00BA15D3"/>
    <w:rsid w:val="00BE16D5"/>
    <w:rsid w:val="00CC0AF6"/>
    <w:rsid w:val="00D13A23"/>
    <w:rsid w:val="00D732C2"/>
    <w:rsid w:val="00D768E0"/>
    <w:rsid w:val="00E03C12"/>
    <w:rsid w:val="00E97D18"/>
    <w:rsid w:val="00EB5F33"/>
    <w:rsid w:val="00EB6B29"/>
    <w:rsid w:val="00F8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B0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C0A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A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A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A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A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A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439"/>
  </w:style>
  <w:style w:type="paragraph" w:styleId="Footer">
    <w:name w:val="footer"/>
    <w:basedOn w:val="Normal"/>
    <w:link w:val="FooterChar"/>
    <w:uiPriority w:val="99"/>
    <w:unhideWhenUsed/>
    <w:rsid w:val="005E5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439"/>
  </w:style>
  <w:style w:type="table" w:styleId="TableGrid">
    <w:name w:val="Table Grid"/>
    <w:basedOn w:val="TableNormal"/>
    <w:uiPriority w:val="59"/>
    <w:rsid w:val="00B46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B0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C0A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A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A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A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A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A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439"/>
  </w:style>
  <w:style w:type="paragraph" w:styleId="Footer">
    <w:name w:val="footer"/>
    <w:basedOn w:val="Normal"/>
    <w:link w:val="FooterChar"/>
    <w:uiPriority w:val="99"/>
    <w:unhideWhenUsed/>
    <w:rsid w:val="005E5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439"/>
  </w:style>
  <w:style w:type="table" w:styleId="TableGrid">
    <w:name w:val="Table Grid"/>
    <w:basedOn w:val="TableNormal"/>
    <w:uiPriority w:val="59"/>
    <w:rsid w:val="00B46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rthyorkshire-pcc.gov.uk/" TargetMode="External"/><Relationship Id="rId7" Type="http://schemas.openxmlformats.org/officeDocument/2006/relationships/image" Target="media/image5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google.co.uk/imgres?imgurl=http://www.southyorkshire-pcc.gov.uk/CachedImage.axd?ImageName%3D/Image-Library/ArchivePhotos/SYPCC-Logo-FULL-COLOUR-Standard.png%26ImageWidth%3D400%26ImageHeight%3D400&amp;imgrefurl=http://www.southyorkshire-pcc.gov.uk/News-and-Events/News-Archive/2014/Shaun-Wright-Resignation-Statement.aspx&amp;h=240&amp;w=400&amp;tbnid=fBqdHqbVKrpsaM:&amp;docid=zcUj2WKcUBbdlM&amp;ei=mMgTVoWUGcSXsgHmk4lw&amp;tbm=isch&amp;ved=0CIMBEDMoWTBZahUKEwiFwN789a3IAhXEiywKHeZJAg4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BC406899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Police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WILKINSON, Amanda (C7658)</dc:creator>
  <cp:lastModifiedBy>Tom Stirling</cp:lastModifiedBy>
  <cp:revision>1</cp:revision>
  <cp:lastPrinted>2015-10-06T10:52:00Z</cp:lastPrinted>
  <dcterms:created xsi:type="dcterms:W3CDTF">2016-03-16T13:21:00Z</dcterms:created>
  <dcterms:modified xsi:type="dcterms:W3CDTF">2016-03-16T13:21:00Z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a5eb9c32-bb2a-4e8b-afdc-567b9de5cf5a</vt:lpwstr>
  </property>
  <property fmtid="{D5CDD505-2E9C-101B-9397-08002B2CF9AE}" pid="3" name="NORTH YORKSHIRE POLICEClassification">
    <vt:lpwstr>NOT PROTECTIVELY MARKED</vt:lpwstr>
  </property>
  <property fmtid="{D5CDD505-2E9C-101B-9397-08002B2CF9AE}" pid="4" name="NORTH YORKSHIRE POLICEVisual Markings">
    <vt:lpwstr>Yes</vt:lpwstr>
  </property>
</Properties>
</file>